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4F95C" w14:textId="77777777" w:rsidR="00EF5E0D" w:rsidRDefault="00EF5E0D" w:rsidP="00EF5E0D">
      <w:pPr>
        <w:pStyle w:val="Placeholder"/>
      </w:pPr>
    </w:p>
    <w:p w14:paraId="708F1842" w14:textId="77777777" w:rsidR="00EF5E0D" w:rsidRDefault="00EF5E0D" w:rsidP="008A2330">
      <w:pPr>
        <w:pStyle w:val="Placeholder"/>
        <w:spacing w:after="100"/>
      </w:pPr>
    </w:p>
    <w:tbl>
      <w:tblPr>
        <w:tblW w:w="9216" w:type="dxa"/>
        <w:tblBorders>
          <w:bottom w:val="single" w:sz="2" w:space="0" w:color="auto"/>
          <w:right w:val="single" w:sz="2" w:space="0" w:color="auto"/>
        </w:tblBorders>
        <w:tblLook w:val="0600" w:firstRow="0" w:lastRow="0" w:firstColumn="0" w:lastColumn="0" w:noHBand="1" w:noVBand="1"/>
      </w:tblPr>
      <w:tblGrid>
        <w:gridCol w:w="1080"/>
        <w:gridCol w:w="7200"/>
        <w:gridCol w:w="936"/>
      </w:tblGrid>
      <w:tr w:rsidR="00EF5E0D" w14:paraId="6656E62D" w14:textId="77777777" w:rsidTr="008A2330">
        <w:trPr>
          <w:trHeight w:val="792"/>
        </w:trPr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</w:tcPr>
          <w:p w14:paraId="3CA29403" w14:textId="77777777" w:rsidR="00EF5E0D" w:rsidRDefault="00EF5E0D" w:rsidP="00EF5E0D">
            <w:pPr>
              <w:pStyle w:val="Placeholder"/>
            </w:pPr>
          </w:p>
        </w:tc>
        <w:tc>
          <w:tcPr>
            <w:tcW w:w="7200" w:type="dxa"/>
            <w:tcBorders>
              <w:left w:val="single" w:sz="2" w:space="0" w:color="auto"/>
              <w:right w:val="single" w:sz="2" w:space="0" w:color="auto"/>
            </w:tcBorders>
          </w:tcPr>
          <w:p w14:paraId="441510A1" w14:textId="77777777" w:rsidR="00EF5E0D" w:rsidRDefault="00EF5E0D" w:rsidP="00EF5E0D">
            <w:pPr>
              <w:pStyle w:val="Placeholder"/>
            </w:pPr>
          </w:p>
        </w:tc>
        <w:tc>
          <w:tcPr>
            <w:tcW w:w="936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772BCCA6" w14:textId="77777777" w:rsidR="00EF5E0D" w:rsidRDefault="00EF5E0D" w:rsidP="00EF5E0D">
            <w:pPr>
              <w:pStyle w:val="Placeholder"/>
            </w:pPr>
          </w:p>
        </w:tc>
      </w:tr>
      <w:tr w:rsidR="006C20A7" w14:paraId="7A425F25" w14:textId="77777777" w:rsidTr="00E36BC3">
        <w:trPr>
          <w:trHeight w:val="4495"/>
        </w:trPr>
        <w:tc>
          <w:tcPr>
            <w:tcW w:w="1080" w:type="dxa"/>
            <w:tcBorders>
              <w:top w:val="single" w:sz="2" w:space="0" w:color="auto"/>
            </w:tcBorders>
          </w:tcPr>
          <w:p w14:paraId="2EC93F84" w14:textId="77777777" w:rsidR="006C20A7" w:rsidRDefault="006C20A7" w:rsidP="00EF5E0D">
            <w:pPr>
              <w:pStyle w:val="Placeholder"/>
            </w:pPr>
          </w:p>
        </w:tc>
        <w:tc>
          <w:tcPr>
            <w:tcW w:w="7200" w:type="dxa"/>
            <w:shd w:val="clear" w:color="auto" w:fill="auto"/>
          </w:tcPr>
          <w:p w14:paraId="79966565" w14:textId="77777777" w:rsidR="006C20A7" w:rsidRDefault="008A2330" w:rsidP="006C20A7">
            <w:pPr>
              <w:pStyle w:val="ContactDetails"/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747328" behindDoc="1" locked="1" layoutInCell="1" allowOverlap="1" wp14:anchorId="1890B329" wp14:editId="7E1D07B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-6985</wp:posOffset>
                  </wp:positionV>
                  <wp:extent cx="4572000" cy="6400800"/>
                  <wp:effectExtent l="0" t="0" r="0" b="0"/>
                  <wp:wrapNone/>
                  <wp:docPr id="4" name="Picture 81" descr="Decorative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8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40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6" w:type="dxa"/>
            <w:tcBorders>
              <w:top w:val="single" w:sz="2" w:space="0" w:color="auto"/>
              <w:bottom w:val="nil"/>
              <w:right w:val="nil"/>
            </w:tcBorders>
          </w:tcPr>
          <w:p w14:paraId="19BCC79C" w14:textId="77777777" w:rsidR="006C20A7" w:rsidRDefault="006C20A7" w:rsidP="00EF5E0D">
            <w:pPr>
              <w:pStyle w:val="Placeholder"/>
            </w:pPr>
          </w:p>
        </w:tc>
      </w:tr>
      <w:tr w:rsidR="006C20A7" w14:paraId="06539ECC" w14:textId="77777777" w:rsidTr="00E36BC3">
        <w:trPr>
          <w:trHeight w:val="5580"/>
        </w:trPr>
        <w:tc>
          <w:tcPr>
            <w:tcW w:w="1080" w:type="dxa"/>
            <w:tcBorders>
              <w:bottom w:val="single" w:sz="2" w:space="0" w:color="auto"/>
            </w:tcBorders>
          </w:tcPr>
          <w:p w14:paraId="5F49067A" w14:textId="77777777" w:rsidR="006C20A7" w:rsidRDefault="006C20A7" w:rsidP="006C20A7">
            <w:pPr>
              <w:pStyle w:val="Placeholder"/>
            </w:pPr>
          </w:p>
        </w:tc>
        <w:tc>
          <w:tcPr>
            <w:tcW w:w="7200" w:type="dxa"/>
            <w:tcBorders>
              <w:bottom w:val="nil"/>
            </w:tcBorders>
            <w:shd w:val="clear" w:color="auto" w:fill="auto"/>
            <w:vAlign w:val="center"/>
          </w:tcPr>
          <w:sdt>
            <w:sdtPr>
              <w:rPr>
                <w:sz w:val="52"/>
                <w:szCs w:val="52"/>
              </w:rPr>
              <w:id w:val="-1910066783"/>
              <w:placeholder>
                <w:docPart w:val="EA482025241F4419B5977E21988EF4FA"/>
              </w:placeholder>
              <w15:appearance w15:val="hidden"/>
            </w:sdtPr>
            <w:sdtEndPr>
              <w:rPr>
                <w:sz w:val="28"/>
                <w:szCs w:val="20"/>
              </w:rPr>
            </w:sdtEndPr>
            <w:sdtContent>
              <w:p w14:paraId="0F8A4FDD" w14:textId="7818A888" w:rsidR="006C20A7" w:rsidRPr="004C16DA" w:rsidRDefault="004C16DA" w:rsidP="004C16DA">
                <w:pPr>
                  <w:pStyle w:val="Intro"/>
                  <w:rPr>
                    <w:sz w:val="52"/>
                    <w:szCs w:val="52"/>
                  </w:rPr>
                </w:pPr>
                <w:r w:rsidRPr="004C16DA">
                  <w:rPr>
                    <w:sz w:val="52"/>
                    <w:szCs w:val="52"/>
                  </w:rPr>
                  <w:t>TOWN OF FRANKFORD</w:t>
                </w:r>
              </w:p>
              <w:p w14:paraId="4117228A" w14:textId="38DEB067" w:rsidR="004C16DA" w:rsidRDefault="004C16DA" w:rsidP="004C16DA">
                <w:pPr>
                  <w:pStyle w:val="Intro"/>
                  <w:rPr>
                    <w:sz w:val="52"/>
                    <w:szCs w:val="52"/>
                  </w:rPr>
                </w:pPr>
                <w:r w:rsidRPr="004C16DA">
                  <w:rPr>
                    <w:sz w:val="52"/>
                    <w:szCs w:val="52"/>
                  </w:rPr>
                  <w:t>TRICK OR TREATING</w:t>
                </w:r>
              </w:p>
              <w:p w14:paraId="57017778" w14:textId="0DD8D146" w:rsidR="004C16DA" w:rsidRPr="004C16DA" w:rsidRDefault="004C16DA" w:rsidP="004C16DA">
                <w:pPr>
                  <w:pStyle w:val="Intro"/>
                  <w:rPr>
                    <w:sz w:val="52"/>
                    <w:szCs w:val="52"/>
                  </w:rPr>
                </w:pPr>
                <w:r>
                  <w:rPr>
                    <w:sz w:val="52"/>
                    <w:szCs w:val="52"/>
                  </w:rPr>
                  <w:t>THURSDAY</w:t>
                </w:r>
              </w:p>
              <w:p w14:paraId="054C128B" w14:textId="604A8AD8" w:rsidR="004C16DA" w:rsidRPr="004C16DA" w:rsidRDefault="004C16DA" w:rsidP="004C16DA">
                <w:pPr>
                  <w:pStyle w:val="Intro"/>
                  <w:rPr>
                    <w:sz w:val="52"/>
                    <w:szCs w:val="52"/>
                  </w:rPr>
                </w:pPr>
                <w:r w:rsidRPr="004C16DA">
                  <w:rPr>
                    <w:sz w:val="52"/>
                    <w:szCs w:val="52"/>
                  </w:rPr>
                  <w:t>OCTOBER 31, 2024</w:t>
                </w:r>
              </w:p>
              <w:p w14:paraId="495DF8F3" w14:textId="326C6F12" w:rsidR="004C16DA" w:rsidRPr="004C16DA" w:rsidRDefault="004C16DA" w:rsidP="004C16DA">
                <w:pPr>
                  <w:pStyle w:val="Intro"/>
                  <w:rPr>
                    <w:sz w:val="52"/>
                    <w:szCs w:val="52"/>
                  </w:rPr>
                </w:pPr>
                <w:r w:rsidRPr="004C16DA">
                  <w:rPr>
                    <w:sz w:val="52"/>
                    <w:szCs w:val="52"/>
                  </w:rPr>
                  <w:t>FROM</w:t>
                </w:r>
              </w:p>
              <w:p w14:paraId="30DF491B" w14:textId="69C7B91D" w:rsidR="004C16DA" w:rsidRDefault="004C16DA" w:rsidP="004C16DA">
                <w:pPr>
                  <w:pStyle w:val="Intro"/>
                </w:pPr>
                <w:r w:rsidRPr="004C16DA">
                  <w:rPr>
                    <w:sz w:val="52"/>
                    <w:szCs w:val="52"/>
                  </w:rPr>
                  <w:t>5:00PM TO 7:00PM</w:t>
                </w:r>
              </w:p>
            </w:sdtContent>
          </w:sdt>
          <w:p w14:paraId="4D9CE1B2" w14:textId="2E158559" w:rsidR="00A00CD0" w:rsidRPr="00A00CD0" w:rsidRDefault="00A00CD0" w:rsidP="00A00CD0">
            <w:pPr>
              <w:pStyle w:val="Date"/>
            </w:pPr>
          </w:p>
          <w:sdt>
            <w:sdtPr>
              <w:id w:val="-2075957401"/>
              <w:placeholder>
                <w:docPart w:val="A597365B82E746B5B99170F737A4F29D"/>
              </w:placeholder>
              <w:showingPlcHdr/>
              <w15:appearance w15:val="hidden"/>
            </w:sdtPr>
            <w:sdtEndPr/>
            <w:sdtContent>
              <w:p w14:paraId="4894EDBB" w14:textId="77777777" w:rsidR="004C16DA" w:rsidRPr="00A00CD0" w:rsidRDefault="004C16DA" w:rsidP="00A00CD0">
                <w:pPr>
                  <w:pStyle w:val="ContactDetails"/>
                  <w:rPr>
                    <w:rStyle w:val="PlaceholderText"/>
                  </w:rPr>
                </w:pPr>
                <w:r w:rsidRPr="00A00CD0">
                  <w:rPr>
                    <w:rStyle w:val="PlaceholderText"/>
                  </w:rPr>
                  <w:t>Mystery Mansion</w:t>
                </w:r>
              </w:p>
              <w:p w14:paraId="14710AC2" w14:textId="77777777" w:rsidR="004C16DA" w:rsidRPr="00A00CD0" w:rsidRDefault="004C16DA" w:rsidP="00A00CD0">
                <w:pPr>
                  <w:pStyle w:val="ContactDetails"/>
                  <w:rPr>
                    <w:rStyle w:val="PlaceholderText"/>
                  </w:rPr>
                </w:pPr>
                <w:r w:rsidRPr="00A00CD0">
                  <w:rPr>
                    <w:rStyle w:val="PlaceholderText"/>
                  </w:rPr>
                  <w:t>123 Spooky Lane</w:t>
                </w:r>
              </w:p>
              <w:p w14:paraId="4846B414" w14:textId="4FB67690" w:rsidR="00A00CD0" w:rsidRPr="006C20A7" w:rsidRDefault="004C16DA" w:rsidP="004C16DA">
                <w:pPr>
                  <w:pStyle w:val="ContactDetails"/>
                </w:pPr>
                <w:r w:rsidRPr="00A00CD0">
                  <w:rPr>
                    <w:rStyle w:val="PlaceholderText"/>
                  </w:rPr>
                  <w:t>RSVP: angelica@contoso.com</w:t>
                </w:r>
              </w:p>
            </w:sdtContent>
          </w:sdt>
        </w:tc>
        <w:tc>
          <w:tcPr>
            <w:tcW w:w="936" w:type="dxa"/>
            <w:tcBorders>
              <w:bottom w:val="single" w:sz="2" w:space="0" w:color="auto"/>
              <w:right w:val="nil"/>
            </w:tcBorders>
          </w:tcPr>
          <w:p w14:paraId="5B772F04" w14:textId="77777777" w:rsidR="006C20A7" w:rsidRDefault="006C20A7" w:rsidP="006C20A7">
            <w:pPr>
              <w:pStyle w:val="Placeholder"/>
            </w:pPr>
          </w:p>
        </w:tc>
      </w:tr>
      <w:tr w:rsidR="006C20A7" w14:paraId="53E038AA" w14:textId="77777777" w:rsidTr="008A2330">
        <w:trPr>
          <w:trHeight w:val="720"/>
        </w:trPr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50FFB2A1" w14:textId="77777777" w:rsidR="006C20A7" w:rsidRDefault="006C20A7" w:rsidP="006C20A7">
            <w:pPr>
              <w:pStyle w:val="Placeholder"/>
            </w:pPr>
          </w:p>
        </w:tc>
        <w:tc>
          <w:tcPr>
            <w:tcW w:w="7200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7C749F01" w14:textId="77777777" w:rsidR="006C20A7" w:rsidRDefault="006C20A7" w:rsidP="006C20A7">
            <w:pPr>
              <w:pStyle w:val="Placeholder"/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104E55F" w14:textId="77777777" w:rsidR="006C20A7" w:rsidRDefault="006C20A7" w:rsidP="006C20A7">
            <w:pPr>
              <w:pStyle w:val="Placeholder"/>
            </w:pPr>
          </w:p>
        </w:tc>
      </w:tr>
    </w:tbl>
    <w:p w14:paraId="5BEAB2B7" w14:textId="77777777" w:rsidR="008A2330" w:rsidRDefault="008A2330" w:rsidP="00EF5E0D">
      <w:pPr>
        <w:pStyle w:val="Placeholder"/>
      </w:pPr>
    </w:p>
    <w:p w14:paraId="55D6F1F8" w14:textId="77777777" w:rsidR="008A2330" w:rsidRDefault="008A2330" w:rsidP="00EF5E0D">
      <w:pPr>
        <w:pStyle w:val="Placeholder"/>
      </w:pPr>
    </w:p>
    <w:p w14:paraId="320D889E" w14:textId="77777777" w:rsidR="008A2330" w:rsidRDefault="008A2330" w:rsidP="00EF5E0D">
      <w:pPr>
        <w:pStyle w:val="Placeholder"/>
        <w:sectPr w:rsidR="008A2330" w:rsidSect="00347379">
          <w:pgSz w:w="12240" w:h="15840"/>
          <w:pgMar w:top="1440" w:right="1440" w:bottom="1440" w:left="1440" w:header="0" w:footer="0" w:gutter="0"/>
          <w:cols w:space="720"/>
          <w:docGrid w:linePitch="360"/>
        </w:sectPr>
      </w:pPr>
    </w:p>
    <w:p w14:paraId="4C3EE0DA" w14:textId="77777777" w:rsidR="008A2330" w:rsidRDefault="008A2330" w:rsidP="008A2330">
      <w:pPr>
        <w:pStyle w:val="Placeholder"/>
      </w:pPr>
    </w:p>
    <w:p w14:paraId="2344E1AA" w14:textId="77777777" w:rsidR="008A2330" w:rsidRDefault="008A2330" w:rsidP="008A2330">
      <w:pPr>
        <w:pStyle w:val="Placeholder"/>
        <w:spacing w:after="100"/>
      </w:pPr>
    </w:p>
    <w:tbl>
      <w:tblPr>
        <w:tblW w:w="9216" w:type="dxa"/>
        <w:tblBorders>
          <w:bottom w:val="single" w:sz="2" w:space="0" w:color="auto"/>
          <w:right w:val="single" w:sz="2" w:space="0" w:color="auto"/>
        </w:tblBorders>
        <w:tblLook w:val="0600" w:firstRow="0" w:lastRow="0" w:firstColumn="0" w:lastColumn="0" w:noHBand="1" w:noVBand="1"/>
      </w:tblPr>
      <w:tblGrid>
        <w:gridCol w:w="1080"/>
        <w:gridCol w:w="7200"/>
        <w:gridCol w:w="936"/>
      </w:tblGrid>
      <w:tr w:rsidR="008A2330" w14:paraId="77140E70" w14:textId="77777777" w:rsidTr="0053793B">
        <w:trPr>
          <w:trHeight w:val="792"/>
        </w:trPr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</w:tcPr>
          <w:p w14:paraId="249201C3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tcBorders>
              <w:left w:val="single" w:sz="2" w:space="0" w:color="auto"/>
              <w:right w:val="single" w:sz="2" w:space="0" w:color="auto"/>
            </w:tcBorders>
          </w:tcPr>
          <w:p w14:paraId="105A68DD" w14:textId="77777777" w:rsidR="008A2330" w:rsidRDefault="008A2330" w:rsidP="0053793B">
            <w:pPr>
              <w:pStyle w:val="Placeholder"/>
            </w:pPr>
          </w:p>
        </w:tc>
        <w:tc>
          <w:tcPr>
            <w:tcW w:w="936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7775A3A6" w14:textId="77777777" w:rsidR="008A2330" w:rsidRDefault="008A2330" w:rsidP="0053793B">
            <w:pPr>
              <w:pStyle w:val="Placeholder"/>
            </w:pPr>
          </w:p>
        </w:tc>
      </w:tr>
      <w:tr w:rsidR="008A2330" w14:paraId="214A0C7B" w14:textId="77777777" w:rsidTr="00E36BC3">
        <w:trPr>
          <w:trHeight w:val="4495"/>
        </w:trPr>
        <w:tc>
          <w:tcPr>
            <w:tcW w:w="1080" w:type="dxa"/>
            <w:tcBorders>
              <w:top w:val="single" w:sz="2" w:space="0" w:color="auto"/>
            </w:tcBorders>
          </w:tcPr>
          <w:p w14:paraId="577AD7B2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shd w:val="clear" w:color="auto" w:fill="auto"/>
          </w:tcPr>
          <w:p w14:paraId="1EB1AEFE" w14:textId="77777777" w:rsidR="008A2330" w:rsidRPr="00885B9E" w:rsidRDefault="008A2330" w:rsidP="0053793B">
            <w:pPr>
              <w:pStyle w:val="ContactDetails"/>
            </w:pPr>
            <w:r w:rsidRPr="00885B9E">
              <w:rPr>
                <w:noProof/>
                <w:lang w:eastAsia="en-AU"/>
              </w:rPr>
              <w:drawing>
                <wp:anchor distT="0" distB="0" distL="114300" distR="114300" simplePos="0" relativeHeight="251751424" behindDoc="1" locked="1" layoutInCell="1" allowOverlap="1" wp14:anchorId="6887A884" wp14:editId="2455795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4572000" cy="6391656"/>
                  <wp:effectExtent l="0" t="0" r="0" b="9525"/>
                  <wp:wrapNone/>
                  <wp:docPr id="24" name="Picture 24" descr="Decorative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39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6" w:type="dxa"/>
            <w:tcBorders>
              <w:top w:val="single" w:sz="2" w:space="0" w:color="auto"/>
              <w:bottom w:val="nil"/>
              <w:right w:val="nil"/>
            </w:tcBorders>
          </w:tcPr>
          <w:p w14:paraId="21930C42" w14:textId="77777777" w:rsidR="008A2330" w:rsidRDefault="008A2330" w:rsidP="0053793B">
            <w:pPr>
              <w:pStyle w:val="Placeholder"/>
            </w:pPr>
          </w:p>
        </w:tc>
      </w:tr>
      <w:tr w:rsidR="008A2330" w14:paraId="1331F386" w14:textId="77777777" w:rsidTr="00E36BC3">
        <w:trPr>
          <w:trHeight w:val="5580"/>
        </w:trPr>
        <w:tc>
          <w:tcPr>
            <w:tcW w:w="1080" w:type="dxa"/>
            <w:tcBorders>
              <w:bottom w:val="single" w:sz="2" w:space="0" w:color="auto"/>
            </w:tcBorders>
          </w:tcPr>
          <w:p w14:paraId="30CD8F9E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tcBorders>
              <w:bottom w:val="nil"/>
            </w:tcBorders>
            <w:shd w:val="clear" w:color="auto" w:fill="auto"/>
            <w:vAlign w:val="center"/>
          </w:tcPr>
          <w:p w14:paraId="590B7E6F" w14:textId="77777777" w:rsidR="002B3011" w:rsidRDefault="004C16DA" w:rsidP="002B3011">
            <w:pPr>
              <w:pStyle w:val="Intro"/>
            </w:pPr>
            <w:sdt>
              <w:sdtPr>
                <w:id w:val="1197505294"/>
                <w:placeholder>
                  <w:docPart w:val="E1DDF0C3669E4E64886F4F17A2154ADA"/>
                </w:placeholder>
                <w:showingPlcHdr/>
                <w15:appearance w15:val="hidden"/>
              </w:sdtPr>
              <w:sdtEndPr/>
              <w:sdtContent>
                <w:r w:rsidR="002B3011" w:rsidRPr="006C20A7">
                  <w:rPr>
                    <w:rStyle w:val="PlaceholderText"/>
                    <w:color w:val="FFFFFF" w:themeColor="background1"/>
                  </w:rPr>
                  <w:t>Boo! You are invited to a</w:t>
                </w:r>
              </w:sdtContent>
            </w:sdt>
          </w:p>
          <w:sdt>
            <w:sdtPr>
              <w:id w:val="367183766"/>
              <w:placeholder>
                <w:docPart w:val="22D7C70C56874CAF82E6C1E3698A72F2"/>
              </w:placeholder>
              <w:showingPlcHdr/>
              <w15:appearance w15:val="hidden"/>
            </w:sdtPr>
            <w:sdtEndPr/>
            <w:sdtContent>
              <w:p w14:paraId="28FE4097" w14:textId="77777777" w:rsidR="002B3011" w:rsidRPr="00A00CD0" w:rsidRDefault="002B3011" w:rsidP="002B3011">
                <w:pPr>
                  <w:pStyle w:val="Title"/>
                  <w:rPr>
                    <w:rStyle w:val="PlaceholderText"/>
                    <w:color w:val="F37452" w:themeColor="accent2"/>
                  </w:rPr>
                </w:pPr>
                <w:r w:rsidRPr="00A00CD0">
                  <w:rPr>
                    <w:rStyle w:val="PlaceholderText"/>
                    <w:color w:val="F37452" w:themeColor="accent2"/>
                  </w:rPr>
                  <w:t>HAUNTED</w:t>
                </w:r>
              </w:p>
              <w:p w14:paraId="3D00B9A5" w14:textId="77777777" w:rsidR="002B3011" w:rsidRPr="00A00CD0" w:rsidRDefault="002B3011" w:rsidP="002B3011">
                <w:pPr>
                  <w:pStyle w:val="Title"/>
                </w:pPr>
                <w:r w:rsidRPr="00A00CD0">
                  <w:rPr>
                    <w:rStyle w:val="PlaceholderText"/>
                    <w:color w:val="F37452" w:themeColor="accent2"/>
                  </w:rPr>
                  <w:t>HALLOWEEN</w:t>
                </w:r>
              </w:p>
            </w:sdtContent>
          </w:sdt>
          <w:p w14:paraId="5FDED225" w14:textId="77777777" w:rsidR="002B3011" w:rsidRPr="00A00CD0" w:rsidRDefault="004C16DA" w:rsidP="002B3011">
            <w:pPr>
              <w:pStyle w:val="Subtitle"/>
            </w:pPr>
            <w:sdt>
              <w:sdtPr>
                <w:id w:val="737668250"/>
                <w:placeholder>
                  <w:docPart w:val="1953B16B55644F1DA17901475F6D8262"/>
                </w:placeholder>
                <w:showingPlcHdr/>
                <w15:appearance w15:val="hidden"/>
              </w:sdtPr>
              <w:sdtEndPr/>
              <w:sdtContent>
                <w:r w:rsidR="002B3011" w:rsidRPr="00A00CD0">
                  <w:rPr>
                    <w:rStyle w:val="PlaceholderText"/>
                    <w:color w:val="F37452" w:themeColor="accent2"/>
                  </w:rPr>
                  <w:t>COSTUME PARTY</w:t>
                </w:r>
              </w:sdtContent>
            </w:sdt>
            <w:r w:rsidR="002B3011" w:rsidRPr="00A00CD0">
              <w:t xml:space="preserve"> </w:t>
            </w:r>
          </w:p>
          <w:p w14:paraId="0230C22B" w14:textId="77777777" w:rsidR="002B3011" w:rsidRPr="00A00CD0" w:rsidRDefault="004C16DA" w:rsidP="002B3011">
            <w:pPr>
              <w:pStyle w:val="Date"/>
            </w:pPr>
            <w:sdt>
              <w:sdtPr>
                <w:id w:val="817699197"/>
                <w:placeholder>
                  <w:docPart w:val="4DA77B71B2314C1CAC93127E1E12761B"/>
                </w:placeholder>
                <w:showingPlcHdr/>
                <w15:appearance w15:val="hidden"/>
              </w:sdtPr>
              <w:sdtEndPr/>
              <w:sdtContent>
                <w:r w:rsidR="002B3011" w:rsidRPr="00A00CD0">
                  <w:rPr>
                    <w:rStyle w:val="PlaceholderText"/>
                    <w:color w:val="FFFFFF" w:themeColor="background1"/>
                  </w:rPr>
                  <w:t>OCTOBER 31ST AT 7 PM</w:t>
                </w:r>
              </w:sdtContent>
            </w:sdt>
            <w:r w:rsidR="002B3011" w:rsidRPr="00A00CD0">
              <w:t xml:space="preserve"> </w:t>
            </w:r>
          </w:p>
          <w:sdt>
            <w:sdtPr>
              <w:id w:val="572940867"/>
              <w:placeholder>
                <w:docPart w:val="27DDA563BE5E4762B622ECE40C1A3ADF"/>
              </w:placeholder>
              <w:showingPlcHdr/>
              <w15:appearance w15:val="hidden"/>
            </w:sdtPr>
            <w:sdtEndPr/>
            <w:sdtContent>
              <w:p w14:paraId="23958E3D" w14:textId="77777777" w:rsidR="002B3011" w:rsidRPr="002B3011" w:rsidRDefault="002B3011" w:rsidP="002B3011">
                <w:pPr>
                  <w:pStyle w:val="ContactDetails"/>
                  <w:rPr>
                    <w:rStyle w:val="PlaceholderText"/>
                    <w:color w:val="F37452" w:themeColor="accent2"/>
                  </w:rPr>
                </w:pPr>
                <w:r w:rsidRPr="002B3011">
                  <w:rPr>
                    <w:rStyle w:val="PlaceholderText"/>
                    <w:color w:val="F37452" w:themeColor="accent2"/>
                  </w:rPr>
                  <w:t>Mystery Mansion</w:t>
                </w:r>
              </w:p>
              <w:p w14:paraId="3B7E90DB" w14:textId="77777777" w:rsidR="002B3011" w:rsidRPr="002B3011" w:rsidRDefault="002B3011" w:rsidP="002B3011">
                <w:pPr>
                  <w:pStyle w:val="ContactDetails"/>
                  <w:rPr>
                    <w:rStyle w:val="PlaceholderText"/>
                    <w:color w:val="F37452" w:themeColor="accent2"/>
                  </w:rPr>
                </w:pPr>
                <w:r w:rsidRPr="002B3011">
                  <w:rPr>
                    <w:rStyle w:val="PlaceholderText"/>
                    <w:color w:val="F37452" w:themeColor="accent2"/>
                  </w:rPr>
                  <w:t>123 Spooky Lane</w:t>
                </w:r>
              </w:p>
              <w:p w14:paraId="0187F21C" w14:textId="77777777" w:rsidR="008A2330" w:rsidRPr="006C20A7" w:rsidRDefault="002B3011" w:rsidP="002B3011">
                <w:pPr>
                  <w:pStyle w:val="ContactDetails"/>
                </w:pPr>
                <w:r w:rsidRPr="002B3011">
                  <w:rPr>
                    <w:rStyle w:val="PlaceholderText"/>
                    <w:color w:val="F37452" w:themeColor="accent2"/>
                  </w:rPr>
                  <w:t>RSVP: angelica@contoso.com</w:t>
                </w:r>
              </w:p>
            </w:sdtContent>
          </w:sdt>
        </w:tc>
        <w:tc>
          <w:tcPr>
            <w:tcW w:w="936" w:type="dxa"/>
            <w:tcBorders>
              <w:bottom w:val="single" w:sz="2" w:space="0" w:color="auto"/>
              <w:right w:val="nil"/>
            </w:tcBorders>
          </w:tcPr>
          <w:p w14:paraId="575FD9C3" w14:textId="77777777" w:rsidR="008A2330" w:rsidRDefault="008A2330" w:rsidP="0053793B">
            <w:pPr>
              <w:pStyle w:val="Placeholder"/>
            </w:pPr>
          </w:p>
        </w:tc>
      </w:tr>
      <w:tr w:rsidR="008A2330" w14:paraId="0CEA5115" w14:textId="77777777" w:rsidTr="0053793B">
        <w:trPr>
          <w:trHeight w:val="720"/>
        </w:trPr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7E5806E9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120E116F" w14:textId="77777777" w:rsidR="008A2330" w:rsidRDefault="008A2330" w:rsidP="0053793B">
            <w:pPr>
              <w:pStyle w:val="Placeholder"/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40BF7B4F" w14:textId="77777777" w:rsidR="008A2330" w:rsidRDefault="008A2330" w:rsidP="0053793B">
            <w:pPr>
              <w:pStyle w:val="Placeholder"/>
            </w:pPr>
          </w:p>
        </w:tc>
      </w:tr>
    </w:tbl>
    <w:p w14:paraId="14353BC4" w14:textId="77777777" w:rsidR="008A2330" w:rsidRDefault="008A2330" w:rsidP="008A2330">
      <w:pPr>
        <w:pStyle w:val="Placeholder"/>
      </w:pPr>
    </w:p>
    <w:p w14:paraId="59429D54" w14:textId="77777777" w:rsidR="008A2330" w:rsidRDefault="008A2330" w:rsidP="008A2330">
      <w:pPr>
        <w:pStyle w:val="Placeholder"/>
      </w:pPr>
    </w:p>
    <w:p w14:paraId="6B9A7229" w14:textId="77777777" w:rsidR="008A2330" w:rsidRDefault="008A2330" w:rsidP="008A2330">
      <w:pPr>
        <w:pStyle w:val="Placeholder"/>
        <w:sectPr w:rsidR="008A2330" w:rsidSect="0034737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1A7626" w14:textId="77777777" w:rsidR="008A2330" w:rsidRDefault="008A2330" w:rsidP="008A2330">
      <w:pPr>
        <w:pStyle w:val="Placeholder"/>
      </w:pPr>
    </w:p>
    <w:p w14:paraId="55334EF8" w14:textId="77777777" w:rsidR="008A2330" w:rsidRDefault="008A2330" w:rsidP="008A2330">
      <w:pPr>
        <w:pStyle w:val="Placeholder"/>
        <w:spacing w:after="100"/>
      </w:pPr>
    </w:p>
    <w:tbl>
      <w:tblPr>
        <w:tblW w:w="9216" w:type="dxa"/>
        <w:tblBorders>
          <w:bottom w:val="single" w:sz="2" w:space="0" w:color="auto"/>
          <w:right w:val="single" w:sz="2" w:space="0" w:color="auto"/>
        </w:tblBorders>
        <w:tblLook w:val="0600" w:firstRow="0" w:lastRow="0" w:firstColumn="0" w:lastColumn="0" w:noHBand="1" w:noVBand="1"/>
      </w:tblPr>
      <w:tblGrid>
        <w:gridCol w:w="1080"/>
        <w:gridCol w:w="7200"/>
        <w:gridCol w:w="936"/>
      </w:tblGrid>
      <w:tr w:rsidR="008A2330" w14:paraId="2643720B" w14:textId="77777777" w:rsidTr="0053793B">
        <w:trPr>
          <w:trHeight w:val="792"/>
        </w:trPr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</w:tcPr>
          <w:p w14:paraId="2C695EA8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tcBorders>
              <w:left w:val="single" w:sz="2" w:space="0" w:color="auto"/>
              <w:right w:val="single" w:sz="2" w:space="0" w:color="auto"/>
            </w:tcBorders>
          </w:tcPr>
          <w:p w14:paraId="61610F59" w14:textId="77777777" w:rsidR="008A2330" w:rsidRDefault="008A2330" w:rsidP="0053793B">
            <w:pPr>
              <w:pStyle w:val="Placeholder"/>
            </w:pPr>
          </w:p>
        </w:tc>
        <w:tc>
          <w:tcPr>
            <w:tcW w:w="936" w:type="dxa"/>
            <w:tcBorders>
              <w:left w:val="single" w:sz="2" w:space="0" w:color="auto"/>
              <w:bottom w:val="single" w:sz="2" w:space="0" w:color="auto"/>
              <w:right w:val="nil"/>
            </w:tcBorders>
          </w:tcPr>
          <w:p w14:paraId="6396ABA3" w14:textId="77777777" w:rsidR="008A2330" w:rsidRDefault="008A2330" w:rsidP="0053793B">
            <w:pPr>
              <w:pStyle w:val="Placeholder"/>
            </w:pPr>
          </w:p>
        </w:tc>
      </w:tr>
      <w:tr w:rsidR="008A2330" w14:paraId="38B0DD2B" w14:textId="77777777" w:rsidTr="00E36BC3">
        <w:trPr>
          <w:trHeight w:val="4495"/>
        </w:trPr>
        <w:tc>
          <w:tcPr>
            <w:tcW w:w="1080" w:type="dxa"/>
            <w:tcBorders>
              <w:top w:val="single" w:sz="2" w:space="0" w:color="auto"/>
            </w:tcBorders>
          </w:tcPr>
          <w:p w14:paraId="047AE412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shd w:val="clear" w:color="auto" w:fill="auto"/>
          </w:tcPr>
          <w:p w14:paraId="798C325E" w14:textId="77777777" w:rsidR="008A2330" w:rsidRPr="00885B9E" w:rsidRDefault="008A2330" w:rsidP="0053793B">
            <w:pPr>
              <w:pStyle w:val="ContactDetails"/>
            </w:pPr>
            <w:r w:rsidRPr="00885B9E">
              <w:rPr>
                <w:noProof/>
                <w:lang w:eastAsia="en-AU"/>
              </w:rPr>
              <w:drawing>
                <wp:anchor distT="0" distB="0" distL="114300" distR="114300" simplePos="0" relativeHeight="251749376" behindDoc="1" locked="1" layoutInCell="1" allowOverlap="1" wp14:anchorId="6402E50B" wp14:editId="68EE984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4572000" cy="6391656"/>
                  <wp:effectExtent l="0" t="0" r="0" b="9525"/>
                  <wp:wrapNone/>
                  <wp:docPr id="9" name="Picture 9" descr="Decorative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391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6" w:type="dxa"/>
            <w:tcBorders>
              <w:top w:val="single" w:sz="2" w:space="0" w:color="auto"/>
              <w:bottom w:val="nil"/>
              <w:right w:val="nil"/>
            </w:tcBorders>
          </w:tcPr>
          <w:p w14:paraId="12754A52" w14:textId="77777777" w:rsidR="008A2330" w:rsidRDefault="008A2330" w:rsidP="0053793B">
            <w:pPr>
              <w:pStyle w:val="Placeholder"/>
            </w:pPr>
          </w:p>
        </w:tc>
      </w:tr>
      <w:tr w:rsidR="008A2330" w14:paraId="0911E519" w14:textId="77777777" w:rsidTr="00E36BC3">
        <w:trPr>
          <w:trHeight w:val="5580"/>
        </w:trPr>
        <w:tc>
          <w:tcPr>
            <w:tcW w:w="1080" w:type="dxa"/>
            <w:tcBorders>
              <w:bottom w:val="single" w:sz="2" w:space="0" w:color="auto"/>
            </w:tcBorders>
          </w:tcPr>
          <w:p w14:paraId="742188FE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tcBorders>
              <w:bottom w:val="nil"/>
            </w:tcBorders>
            <w:shd w:val="clear" w:color="auto" w:fill="auto"/>
            <w:vAlign w:val="center"/>
          </w:tcPr>
          <w:p w14:paraId="45917853" w14:textId="77777777" w:rsidR="002B3011" w:rsidRDefault="004C16DA" w:rsidP="00F55842">
            <w:pPr>
              <w:pStyle w:val="Introdark"/>
            </w:pPr>
            <w:sdt>
              <w:sdtPr>
                <w:id w:val="-577137157"/>
                <w:placeholder>
                  <w:docPart w:val="9C78796D64494112B9BFDD097DBEF84F"/>
                </w:placeholder>
                <w:showingPlcHdr/>
                <w15:appearance w15:val="hidden"/>
              </w:sdtPr>
              <w:sdtEndPr/>
              <w:sdtContent>
                <w:r w:rsidR="002B3011" w:rsidRPr="00F55842">
                  <w:t>Boo! You are invited to a</w:t>
                </w:r>
              </w:sdtContent>
            </w:sdt>
          </w:p>
          <w:sdt>
            <w:sdtPr>
              <w:id w:val="763119574"/>
              <w:placeholder>
                <w:docPart w:val="86A17AD4A6844427896CF402EB2DA93C"/>
              </w:placeholder>
              <w:showingPlcHdr/>
              <w15:appearance w15:val="hidden"/>
            </w:sdtPr>
            <w:sdtEndPr/>
            <w:sdtContent>
              <w:p w14:paraId="78C1F253" w14:textId="77777777" w:rsidR="002B3011" w:rsidRPr="00A00CD0" w:rsidRDefault="002B3011" w:rsidP="002B3011">
                <w:pPr>
                  <w:pStyle w:val="TitleBlack"/>
                  <w:rPr>
                    <w:rStyle w:val="PlaceholderText"/>
                    <w:color w:val="auto"/>
                  </w:rPr>
                </w:pPr>
                <w:r w:rsidRPr="00A00CD0">
                  <w:rPr>
                    <w:rStyle w:val="PlaceholderText"/>
                    <w:color w:val="auto"/>
                  </w:rPr>
                  <w:t>HAUNTED</w:t>
                </w:r>
              </w:p>
              <w:p w14:paraId="437A42C1" w14:textId="77777777" w:rsidR="002B3011" w:rsidRPr="00A00CD0" w:rsidRDefault="002B3011" w:rsidP="002B3011">
                <w:pPr>
                  <w:pStyle w:val="TitleBlack"/>
                </w:pPr>
                <w:r w:rsidRPr="00A00CD0">
                  <w:rPr>
                    <w:rStyle w:val="PlaceholderText"/>
                    <w:color w:val="auto"/>
                  </w:rPr>
                  <w:t>HALLOWEEN</w:t>
                </w:r>
              </w:p>
            </w:sdtContent>
          </w:sdt>
          <w:p w14:paraId="445FAF78" w14:textId="77777777" w:rsidR="002B3011" w:rsidRPr="00A00CD0" w:rsidRDefault="004C16DA" w:rsidP="002B3011">
            <w:pPr>
              <w:pStyle w:val="SubtitleBlack"/>
            </w:pPr>
            <w:sdt>
              <w:sdtPr>
                <w:id w:val="554742161"/>
                <w:placeholder>
                  <w:docPart w:val="1597BF66FDD24D528EEDE33407678621"/>
                </w:placeholder>
                <w:showingPlcHdr/>
                <w15:appearance w15:val="hidden"/>
              </w:sdtPr>
              <w:sdtEndPr/>
              <w:sdtContent>
                <w:r w:rsidR="002B3011" w:rsidRPr="00A00CD0">
                  <w:rPr>
                    <w:rStyle w:val="PlaceholderText"/>
                    <w:color w:val="auto"/>
                  </w:rPr>
                  <w:t>COSTUME PARTY</w:t>
                </w:r>
              </w:sdtContent>
            </w:sdt>
            <w:r w:rsidR="002B3011" w:rsidRPr="00A00CD0">
              <w:t xml:space="preserve"> </w:t>
            </w:r>
          </w:p>
          <w:p w14:paraId="25DB61C4" w14:textId="77777777" w:rsidR="002B3011" w:rsidRPr="00A00CD0" w:rsidRDefault="004C16DA" w:rsidP="00F55842">
            <w:pPr>
              <w:pStyle w:val="Datedark"/>
            </w:pPr>
            <w:sdt>
              <w:sdtPr>
                <w:id w:val="1997613331"/>
                <w:placeholder>
                  <w:docPart w:val="813A8AE764064A6A9AA1260D278F574B"/>
                </w:placeholder>
                <w:showingPlcHdr/>
                <w15:appearance w15:val="hidden"/>
              </w:sdtPr>
              <w:sdtEndPr/>
              <w:sdtContent>
                <w:r w:rsidR="002B3011" w:rsidRPr="00F55842">
                  <w:t>OCTOBER 31ST AT 7 PM</w:t>
                </w:r>
              </w:sdtContent>
            </w:sdt>
            <w:r w:rsidR="002B3011" w:rsidRPr="00A00CD0">
              <w:t xml:space="preserve"> </w:t>
            </w:r>
          </w:p>
          <w:sdt>
            <w:sdtPr>
              <w:id w:val="-3128971"/>
              <w:placeholder>
                <w:docPart w:val="B104F64240214D4795956BD837F619DF"/>
              </w:placeholder>
              <w:showingPlcHdr/>
              <w15:appearance w15:val="hidden"/>
            </w:sdtPr>
            <w:sdtEndPr/>
            <w:sdtContent>
              <w:p w14:paraId="6C426781" w14:textId="77777777" w:rsidR="002B3011" w:rsidRPr="00A00CD0" w:rsidRDefault="002B3011" w:rsidP="002B3011">
                <w:pPr>
                  <w:pStyle w:val="ContactDetailsBlack"/>
                  <w:rPr>
                    <w:rStyle w:val="PlaceholderText"/>
                    <w:color w:val="auto"/>
                  </w:rPr>
                </w:pPr>
                <w:r w:rsidRPr="00A00CD0">
                  <w:rPr>
                    <w:rStyle w:val="PlaceholderText"/>
                    <w:color w:val="auto"/>
                  </w:rPr>
                  <w:t>Mystery Mansion</w:t>
                </w:r>
              </w:p>
              <w:p w14:paraId="4A89AEC2" w14:textId="77777777" w:rsidR="002B3011" w:rsidRPr="00A00CD0" w:rsidRDefault="002B3011" w:rsidP="002B3011">
                <w:pPr>
                  <w:pStyle w:val="ContactDetailsBlack"/>
                  <w:rPr>
                    <w:rStyle w:val="PlaceholderText"/>
                    <w:color w:val="auto"/>
                  </w:rPr>
                </w:pPr>
                <w:r w:rsidRPr="00A00CD0">
                  <w:rPr>
                    <w:rStyle w:val="PlaceholderText"/>
                    <w:color w:val="auto"/>
                  </w:rPr>
                  <w:t>123 Spooky Lane</w:t>
                </w:r>
              </w:p>
              <w:p w14:paraId="1F021BB9" w14:textId="77777777" w:rsidR="008A2330" w:rsidRPr="006C20A7" w:rsidRDefault="002B3011" w:rsidP="002B3011">
                <w:pPr>
                  <w:pStyle w:val="ContactDetailsBlack"/>
                </w:pPr>
                <w:r w:rsidRPr="00A00CD0">
                  <w:rPr>
                    <w:rStyle w:val="PlaceholderText"/>
                    <w:color w:val="auto"/>
                  </w:rPr>
                  <w:t>RSVP: angelica@contoso.com</w:t>
                </w:r>
              </w:p>
            </w:sdtContent>
          </w:sdt>
        </w:tc>
        <w:tc>
          <w:tcPr>
            <w:tcW w:w="936" w:type="dxa"/>
            <w:tcBorders>
              <w:bottom w:val="single" w:sz="2" w:space="0" w:color="auto"/>
              <w:right w:val="nil"/>
            </w:tcBorders>
          </w:tcPr>
          <w:p w14:paraId="2EEE5A7B" w14:textId="77777777" w:rsidR="008A2330" w:rsidRDefault="008A2330" w:rsidP="0053793B">
            <w:pPr>
              <w:pStyle w:val="Placeholder"/>
            </w:pPr>
          </w:p>
        </w:tc>
      </w:tr>
      <w:tr w:rsidR="008A2330" w14:paraId="7FDD248F" w14:textId="77777777" w:rsidTr="0053793B">
        <w:trPr>
          <w:trHeight w:val="720"/>
        </w:trPr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0E8E9D58" w14:textId="77777777" w:rsidR="008A2330" w:rsidRDefault="008A2330" w:rsidP="0053793B">
            <w:pPr>
              <w:pStyle w:val="Placeholder"/>
            </w:pPr>
          </w:p>
        </w:tc>
        <w:tc>
          <w:tcPr>
            <w:tcW w:w="7200" w:type="dxa"/>
            <w:tcBorders>
              <w:left w:val="single" w:sz="2" w:space="0" w:color="auto"/>
              <w:bottom w:val="nil"/>
              <w:right w:val="single" w:sz="2" w:space="0" w:color="auto"/>
            </w:tcBorders>
          </w:tcPr>
          <w:p w14:paraId="1036E15C" w14:textId="77777777" w:rsidR="008A2330" w:rsidRDefault="008A2330" w:rsidP="0053793B">
            <w:pPr>
              <w:pStyle w:val="Placeholder"/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470363A" w14:textId="77777777" w:rsidR="008A2330" w:rsidRDefault="008A2330" w:rsidP="0053793B">
            <w:pPr>
              <w:pStyle w:val="Placeholder"/>
            </w:pPr>
          </w:p>
        </w:tc>
      </w:tr>
    </w:tbl>
    <w:p w14:paraId="61D08BD1" w14:textId="77777777" w:rsidR="00332B9A" w:rsidRDefault="00332B9A"/>
    <w:sectPr w:rsidR="00332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7C09B" w14:textId="77777777" w:rsidR="004C16DA" w:rsidRDefault="004C16DA" w:rsidP="0025408B">
      <w:pPr>
        <w:spacing w:after="0" w:line="240" w:lineRule="auto"/>
      </w:pPr>
      <w:r>
        <w:separator/>
      </w:r>
    </w:p>
  </w:endnote>
  <w:endnote w:type="continuationSeparator" w:id="0">
    <w:p w14:paraId="2B86BC8B" w14:textId="77777777" w:rsidR="004C16DA" w:rsidRDefault="004C16DA" w:rsidP="0025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08120" w14:textId="77777777" w:rsidR="004C16DA" w:rsidRDefault="004C16DA" w:rsidP="0025408B">
      <w:pPr>
        <w:spacing w:after="0" w:line="240" w:lineRule="auto"/>
      </w:pPr>
      <w:r>
        <w:separator/>
      </w:r>
    </w:p>
  </w:footnote>
  <w:footnote w:type="continuationSeparator" w:id="0">
    <w:p w14:paraId="225DC7E8" w14:textId="77777777" w:rsidR="004C16DA" w:rsidRDefault="004C16DA" w:rsidP="00254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DA"/>
    <w:rsid w:val="00030B1A"/>
    <w:rsid w:val="000716A7"/>
    <w:rsid w:val="00072648"/>
    <w:rsid w:val="0007376C"/>
    <w:rsid w:val="00084186"/>
    <w:rsid w:val="000B562C"/>
    <w:rsid w:val="000D13BD"/>
    <w:rsid w:val="000F18C6"/>
    <w:rsid w:val="000F34AF"/>
    <w:rsid w:val="001043EE"/>
    <w:rsid w:val="00120AED"/>
    <w:rsid w:val="00127C10"/>
    <w:rsid w:val="00137208"/>
    <w:rsid w:val="00137F17"/>
    <w:rsid w:val="00171949"/>
    <w:rsid w:val="001819BE"/>
    <w:rsid w:val="00185C88"/>
    <w:rsid w:val="001E113D"/>
    <w:rsid w:val="00204FF7"/>
    <w:rsid w:val="00213078"/>
    <w:rsid w:val="002156E0"/>
    <w:rsid w:val="00222289"/>
    <w:rsid w:val="002225D6"/>
    <w:rsid w:val="00224AA0"/>
    <w:rsid w:val="0025408B"/>
    <w:rsid w:val="002733C7"/>
    <w:rsid w:val="00281FE8"/>
    <w:rsid w:val="0029021A"/>
    <w:rsid w:val="002A19C4"/>
    <w:rsid w:val="002B3011"/>
    <w:rsid w:val="002C0663"/>
    <w:rsid w:val="002F0A40"/>
    <w:rsid w:val="002F1DFD"/>
    <w:rsid w:val="00313E42"/>
    <w:rsid w:val="00317163"/>
    <w:rsid w:val="00322E10"/>
    <w:rsid w:val="00332B9A"/>
    <w:rsid w:val="00347379"/>
    <w:rsid w:val="003553EA"/>
    <w:rsid w:val="003573FF"/>
    <w:rsid w:val="00371F9B"/>
    <w:rsid w:val="00387F5D"/>
    <w:rsid w:val="003B163E"/>
    <w:rsid w:val="003B7343"/>
    <w:rsid w:val="003C1843"/>
    <w:rsid w:val="003C5DDC"/>
    <w:rsid w:val="003C7F9C"/>
    <w:rsid w:val="003D3C17"/>
    <w:rsid w:val="003E2651"/>
    <w:rsid w:val="00447F4F"/>
    <w:rsid w:val="00453BD3"/>
    <w:rsid w:val="00494159"/>
    <w:rsid w:val="0049552E"/>
    <w:rsid w:val="004A18A9"/>
    <w:rsid w:val="004B0033"/>
    <w:rsid w:val="004B1C74"/>
    <w:rsid w:val="004B6341"/>
    <w:rsid w:val="004C16DA"/>
    <w:rsid w:val="004E506F"/>
    <w:rsid w:val="00502FF5"/>
    <w:rsid w:val="0052111D"/>
    <w:rsid w:val="00550430"/>
    <w:rsid w:val="005735EE"/>
    <w:rsid w:val="00592377"/>
    <w:rsid w:val="005A4670"/>
    <w:rsid w:val="005E0A04"/>
    <w:rsid w:val="00607969"/>
    <w:rsid w:val="0065275E"/>
    <w:rsid w:val="006555BA"/>
    <w:rsid w:val="00662743"/>
    <w:rsid w:val="006650F5"/>
    <w:rsid w:val="00666758"/>
    <w:rsid w:val="00670203"/>
    <w:rsid w:val="006A24E2"/>
    <w:rsid w:val="006B420D"/>
    <w:rsid w:val="006C20A7"/>
    <w:rsid w:val="006D3FC0"/>
    <w:rsid w:val="006E1FCA"/>
    <w:rsid w:val="006E3556"/>
    <w:rsid w:val="006F0C53"/>
    <w:rsid w:val="0070416B"/>
    <w:rsid w:val="0071191A"/>
    <w:rsid w:val="0071330B"/>
    <w:rsid w:val="00714698"/>
    <w:rsid w:val="007175BC"/>
    <w:rsid w:val="007368BE"/>
    <w:rsid w:val="00740292"/>
    <w:rsid w:val="007406F4"/>
    <w:rsid w:val="00793606"/>
    <w:rsid w:val="007A322B"/>
    <w:rsid w:val="007B1B3F"/>
    <w:rsid w:val="007C5F3B"/>
    <w:rsid w:val="007C78BE"/>
    <w:rsid w:val="008020FF"/>
    <w:rsid w:val="00807592"/>
    <w:rsid w:val="0084652D"/>
    <w:rsid w:val="008754C1"/>
    <w:rsid w:val="00877726"/>
    <w:rsid w:val="008814F1"/>
    <w:rsid w:val="00885B9E"/>
    <w:rsid w:val="008A12D2"/>
    <w:rsid w:val="008A2330"/>
    <w:rsid w:val="008B58BD"/>
    <w:rsid w:val="008E2BFB"/>
    <w:rsid w:val="008F01EA"/>
    <w:rsid w:val="009540B3"/>
    <w:rsid w:val="00971D9E"/>
    <w:rsid w:val="0098554B"/>
    <w:rsid w:val="00993D51"/>
    <w:rsid w:val="009944CD"/>
    <w:rsid w:val="00996820"/>
    <w:rsid w:val="009A2AB2"/>
    <w:rsid w:val="009A3F2D"/>
    <w:rsid w:val="009B28D2"/>
    <w:rsid w:val="009D7F40"/>
    <w:rsid w:val="009F1D52"/>
    <w:rsid w:val="00A00CD0"/>
    <w:rsid w:val="00A052EA"/>
    <w:rsid w:val="00A179B3"/>
    <w:rsid w:val="00A53392"/>
    <w:rsid w:val="00A55DF4"/>
    <w:rsid w:val="00A60BFC"/>
    <w:rsid w:val="00A902D7"/>
    <w:rsid w:val="00A94B53"/>
    <w:rsid w:val="00AA30E6"/>
    <w:rsid w:val="00AA62F0"/>
    <w:rsid w:val="00AB09C9"/>
    <w:rsid w:val="00AB6F3A"/>
    <w:rsid w:val="00AC038F"/>
    <w:rsid w:val="00AD48C4"/>
    <w:rsid w:val="00AD53EC"/>
    <w:rsid w:val="00AE638E"/>
    <w:rsid w:val="00AF2E7D"/>
    <w:rsid w:val="00B02236"/>
    <w:rsid w:val="00B03BFD"/>
    <w:rsid w:val="00B33F58"/>
    <w:rsid w:val="00B4151E"/>
    <w:rsid w:val="00B435B0"/>
    <w:rsid w:val="00B4418E"/>
    <w:rsid w:val="00B473A5"/>
    <w:rsid w:val="00B57E6F"/>
    <w:rsid w:val="00B74F4E"/>
    <w:rsid w:val="00B822E7"/>
    <w:rsid w:val="00B85462"/>
    <w:rsid w:val="00B91598"/>
    <w:rsid w:val="00BA7FDF"/>
    <w:rsid w:val="00BB030E"/>
    <w:rsid w:val="00BB3405"/>
    <w:rsid w:val="00BF5AA7"/>
    <w:rsid w:val="00C439E8"/>
    <w:rsid w:val="00C54934"/>
    <w:rsid w:val="00C716A7"/>
    <w:rsid w:val="00CA7BC9"/>
    <w:rsid w:val="00CE5BD2"/>
    <w:rsid w:val="00CF0A56"/>
    <w:rsid w:val="00D35251"/>
    <w:rsid w:val="00D6270D"/>
    <w:rsid w:val="00DB5ABD"/>
    <w:rsid w:val="00DD6349"/>
    <w:rsid w:val="00DF294F"/>
    <w:rsid w:val="00E201DB"/>
    <w:rsid w:val="00E21E29"/>
    <w:rsid w:val="00E24A69"/>
    <w:rsid w:val="00E31EC1"/>
    <w:rsid w:val="00E35328"/>
    <w:rsid w:val="00E36BC3"/>
    <w:rsid w:val="00E46531"/>
    <w:rsid w:val="00E722E0"/>
    <w:rsid w:val="00E74121"/>
    <w:rsid w:val="00E94806"/>
    <w:rsid w:val="00EA61EF"/>
    <w:rsid w:val="00EF1598"/>
    <w:rsid w:val="00EF5E0D"/>
    <w:rsid w:val="00F022BE"/>
    <w:rsid w:val="00F23AA8"/>
    <w:rsid w:val="00F47088"/>
    <w:rsid w:val="00F47A64"/>
    <w:rsid w:val="00F523B6"/>
    <w:rsid w:val="00F55842"/>
    <w:rsid w:val="00F56ED0"/>
    <w:rsid w:val="00F913A8"/>
    <w:rsid w:val="00F933BB"/>
    <w:rsid w:val="00F95374"/>
    <w:rsid w:val="00F96D3F"/>
    <w:rsid w:val="00FA09B0"/>
    <w:rsid w:val="00FA7E66"/>
    <w:rsid w:val="00FB1580"/>
    <w:rsid w:val="00FD5496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A35CD"/>
  <w15:chartTrackingRefBased/>
  <w15:docId w15:val="{1538FA17-559D-4401-91D6-D1F1B381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E46531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C54934"/>
    <w:pPr>
      <w:keepNext/>
      <w:keepLines/>
      <w:spacing w:after="0" w:line="21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37452" w:themeColor="accent2"/>
      <w:spacing w:val="20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24A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24AA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24A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24A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24A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24A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305A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24A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24A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B9A"/>
  </w:style>
  <w:style w:type="paragraph" w:styleId="Footer">
    <w:name w:val="footer"/>
    <w:basedOn w:val="Normal"/>
    <w:link w:val="FooterChar"/>
    <w:uiPriority w:val="99"/>
    <w:semiHidden/>
    <w:rsid w:val="00254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B9A"/>
  </w:style>
  <w:style w:type="paragraph" w:customStyle="1" w:styleId="ContactDetails">
    <w:name w:val="Contact Details"/>
    <w:basedOn w:val="Normal"/>
    <w:rsid w:val="00E46531"/>
    <w:pPr>
      <w:spacing w:line="240" w:lineRule="auto"/>
      <w:jc w:val="center"/>
    </w:pPr>
    <w:rPr>
      <w:color w:val="F37452" w:themeColor="accent2"/>
      <w:spacing w:val="20"/>
      <w:sz w:val="28"/>
    </w:rPr>
  </w:style>
  <w:style w:type="paragraph" w:customStyle="1" w:styleId="Address">
    <w:name w:val="Address"/>
    <w:basedOn w:val="Normal"/>
    <w:rsid w:val="008E2BFB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46531"/>
    <w:rPr>
      <w:rFonts w:asciiTheme="majorHAnsi" w:eastAsiaTheme="majorEastAsia" w:hAnsiTheme="majorHAnsi" w:cstheme="majorBidi"/>
      <w:b/>
      <w:caps/>
      <w:color w:val="F37452" w:themeColor="accent2"/>
      <w:spacing w:val="20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B9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B9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B9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B9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B9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B9A"/>
    <w:rPr>
      <w:rFonts w:asciiTheme="majorHAnsi" w:eastAsiaTheme="majorEastAsia" w:hAnsiTheme="majorHAnsi" w:cstheme="majorBidi"/>
      <w:i/>
      <w:iCs/>
      <w:color w:val="34305A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B9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B9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AA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46531"/>
    <w:pPr>
      <w:spacing w:after="0" w:line="216" w:lineRule="auto"/>
      <w:jc w:val="center"/>
    </w:pPr>
    <w:rPr>
      <w:b/>
      <w:caps/>
      <w:color w:val="F37452" w:themeColor="accent2"/>
      <w:spacing w:val="20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E46531"/>
    <w:rPr>
      <w:b/>
      <w:caps/>
      <w:color w:val="F37452" w:themeColor="accent2"/>
      <w:spacing w:val="20"/>
      <w:sz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531"/>
    <w:pPr>
      <w:spacing w:line="216" w:lineRule="auto"/>
      <w:jc w:val="center"/>
    </w:pPr>
    <w:rPr>
      <w:rFonts w:cs="Cavolini"/>
      <w:b/>
      <w:caps/>
      <w:color w:val="F37452" w:themeColor="accent2"/>
      <w:spacing w:val="2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46531"/>
    <w:rPr>
      <w:rFonts w:cs="Cavolini"/>
      <w:b/>
      <w:caps/>
      <w:color w:val="F37452" w:themeColor="accent2"/>
      <w:spacing w:val="20"/>
      <w:sz w:val="52"/>
      <w:szCs w:val="52"/>
    </w:rPr>
  </w:style>
  <w:style w:type="character" w:styleId="Strong">
    <w:name w:val="Strong"/>
    <w:basedOn w:val="DefaultParagraphFont"/>
    <w:uiPriority w:val="22"/>
    <w:semiHidden/>
    <w:qFormat/>
    <w:rsid w:val="00224AA0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224AA0"/>
    <w:rPr>
      <w:i/>
      <w:iCs/>
    </w:rPr>
  </w:style>
  <w:style w:type="paragraph" w:styleId="NoSpacing">
    <w:name w:val="No Spacing"/>
    <w:uiPriority w:val="1"/>
    <w:semiHidden/>
    <w:qFormat/>
    <w:rsid w:val="00224A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224AA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32B9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24AA0"/>
    <w:pPr>
      <w:pBdr>
        <w:left w:val="single" w:sz="18" w:space="12" w:color="6E66AE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E66AE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32B9A"/>
    <w:rPr>
      <w:rFonts w:asciiTheme="majorHAnsi" w:eastAsiaTheme="majorEastAsia" w:hAnsiTheme="majorHAnsi" w:cstheme="majorBidi"/>
      <w:color w:val="6E66AE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semiHidden/>
    <w:qFormat/>
    <w:rsid w:val="00224A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qFormat/>
    <w:rsid w:val="00224AA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224AA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qFormat/>
    <w:rsid w:val="00224AA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224AA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AA0"/>
    <w:pPr>
      <w:outlineLvl w:val="9"/>
    </w:pPr>
  </w:style>
  <w:style w:type="paragraph" w:styleId="ListParagraph">
    <w:name w:val="List Paragraph"/>
    <w:basedOn w:val="Normal"/>
    <w:uiPriority w:val="34"/>
    <w:semiHidden/>
    <w:qFormat/>
    <w:rsid w:val="00B33F5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B915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59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rsid w:val="00E46531"/>
    <w:pPr>
      <w:jc w:val="center"/>
    </w:pPr>
    <w:rPr>
      <w:b/>
      <w:color w:val="FFFFFF" w:themeColor="background1"/>
      <w:spacing w:val="20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E46531"/>
    <w:rPr>
      <w:b/>
      <w:color w:val="FFFFFF" w:themeColor="background1"/>
      <w:spacing w:val="20"/>
      <w:sz w:val="40"/>
    </w:rPr>
  </w:style>
  <w:style w:type="paragraph" w:customStyle="1" w:styleId="Placeholder">
    <w:name w:val="Placeholder"/>
    <w:qFormat/>
    <w:rsid w:val="00EF5E0D"/>
    <w:rPr>
      <w:rFonts w:asciiTheme="majorHAnsi" w:eastAsiaTheme="majorEastAsia" w:hAnsiTheme="majorHAnsi" w:cstheme="majorBidi"/>
      <w:spacing w:val="20"/>
      <w:sz w:val="18"/>
      <w:szCs w:val="24"/>
    </w:rPr>
  </w:style>
  <w:style w:type="table" w:styleId="TableGrid">
    <w:name w:val="Table Grid"/>
    <w:basedOn w:val="TableNormal"/>
    <w:uiPriority w:val="39"/>
    <w:rsid w:val="00EF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Black">
    <w:name w:val="Contact Details Black"/>
    <w:basedOn w:val="ContactDetails"/>
    <w:qFormat/>
    <w:rsid w:val="00E46531"/>
    <w:rPr>
      <w:color w:val="auto"/>
    </w:rPr>
  </w:style>
  <w:style w:type="paragraph" w:customStyle="1" w:styleId="Intro">
    <w:name w:val="Intro"/>
    <w:basedOn w:val="Normal"/>
    <w:qFormat/>
    <w:rsid w:val="00E46531"/>
    <w:pPr>
      <w:jc w:val="center"/>
    </w:pPr>
    <w:rPr>
      <w:color w:val="FFFFFF" w:themeColor="background1"/>
      <w:spacing w:val="20"/>
      <w:sz w:val="28"/>
    </w:rPr>
  </w:style>
  <w:style w:type="paragraph" w:customStyle="1" w:styleId="SubtitleBlack">
    <w:name w:val="Subtitle Black"/>
    <w:basedOn w:val="Subtitle"/>
    <w:qFormat/>
    <w:rsid w:val="00E46531"/>
    <w:rPr>
      <w:color w:val="auto"/>
    </w:rPr>
  </w:style>
  <w:style w:type="paragraph" w:customStyle="1" w:styleId="TitleBlack">
    <w:name w:val="Title Black"/>
    <w:basedOn w:val="Title"/>
    <w:qFormat/>
    <w:rsid w:val="00E46531"/>
    <w:rPr>
      <w:color w:val="auto"/>
    </w:rPr>
  </w:style>
  <w:style w:type="character" w:styleId="PlaceholderText">
    <w:name w:val="Placeholder Text"/>
    <w:basedOn w:val="DefaultParagraphFont"/>
    <w:uiPriority w:val="99"/>
    <w:semiHidden/>
    <w:rsid w:val="006C20A7"/>
    <w:rPr>
      <w:color w:val="808080"/>
    </w:rPr>
  </w:style>
  <w:style w:type="paragraph" w:customStyle="1" w:styleId="Introdark">
    <w:name w:val="Intro dark"/>
    <w:basedOn w:val="Intro"/>
    <w:qFormat/>
    <w:rsid w:val="00F55842"/>
    <w:rPr>
      <w:color w:val="595959" w:themeColor="text1" w:themeTint="A6"/>
    </w:rPr>
  </w:style>
  <w:style w:type="paragraph" w:customStyle="1" w:styleId="Datedark">
    <w:name w:val="Date dark"/>
    <w:basedOn w:val="Date"/>
    <w:qFormat/>
    <w:rsid w:val="00F55842"/>
    <w:rPr>
      <w:color w:val="595959" w:themeColor="text1" w:themeTint="A6"/>
    </w:rPr>
  </w:style>
  <w:style w:type="paragraph" w:customStyle="1" w:styleId="6A72F4E9A6E349C1BFF2FF7AC8F30F4F">
    <w:name w:val="6A72F4E9A6E349C1BFF2FF7AC8F30F4F"/>
    <w:rsid w:val="004C16DA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ynch\AppData\Roaming\Microsoft\Templates\Ghostly%20Halloween%20party%20invi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482025241F4419B5977E21988E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0F62-AFF4-46E8-B1B5-FF6B5DE27019}"/>
      </w:docPartPr>
      <w:docPartBody>
        <w:p w:rsidR="0027070D" w:rsidRDefault="0027070D">
          <w:pPr>
            <w:pStyle w:val="EA482025241F4419B5977E21988EF4FA"/>
          </w:pPr>
          <w:r w:rsidRPr="006C20A7">
            <w:rPr>
              <w:rStyle w:val="PlaceholderText"/>
            </w:rPr>
            <w:t>Boo! You are invited to a</w:t>
          </w:r>
        </w:p>
      </w:docPartBody>
    </w:docPart>
    <w:docPart>
      <w:docPartPr>
        <w:name w:val="A597365B82E746B5B99170F737A4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5BF01-C2AF-482A-8206-5D9582E5B49D}"/>
      </w:docPartPr>
      <w:docPartBody>
        <w:p w:rsidR="0027070D" w:rsidRPr="00A00CD0" w:rsidRDefault="0027070D" w:rsidP="00A00CD0">
          <w:pPr>
            <w:pStyle w:val="ContactDetails"/>
            <w:rPr>
              <w:rStyle w:val="PlaceholderText"/>
            </w:rPr>
          </w:pPr>
          <w:r w:rsidRPr="00A00CD0">
            <w:rPr>
              <w:rStyle w:val="PlaceholderText"/>
            </w:rPr>
            <w:t>Mystery Mansion</w:t>
          </w:r>
        </w:p>
        <w:p w:rsidR="0027070D" w:rsidRPr="00A00CD0" w:rsidRDefault="0027070D" w:rsidP="00A00CD0">
          <w:pPr>
            <w:pStyle w:val="ContactDetails"/>
            <w:rPr>
              <w:rStyle w:val="PlaceholderText"/>
            </w:rPr>
          </w:pPr>
          <w:r w:rsidRPr="00A00CD0">
            <w:rPr>
              <w:rStyle w:val="PlaceholderText"/>
            </w:rPr>
            <w:t>123 Spooky Lane</w:t>
          </w:r>
        </w:p>
        <w:p w:rsidR="0027070D" w:rsidRDefault="0027070D">
          <w:pPr>
            <w:pStyle w:val="A597365B82E746B5B99170F737A4F29D"/>
          </w:pPr>
          <w:r w:rsidRPr="00A00CD0">
            <w:rPr>
              <w:rStyle w:val="PlaceholderText"/>
            </w:rPr>
            <w:t>RSVP: angelica@contoso.com</w:t>
          </w:r>
        </w:p>
      </w:docPartBody>
    </w:docPart>
    <w:docPart>
      <w:docPartPr>
        <w:name w:val="E1DDF0C3669E4E64886F4F17A2154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26BF4-EAFF-4231-87F7-0D5D769C308F}"/>
      </w:docPartPr>
      <w:docPartBody>
        <w:p w:rsidR="0027070D" w:rsidRDefault="0027070D">
          <w:pPr>
            <w:pStyle w:val="E1DDF0C3669E4E64886F4F17A2154ADA"/>
          </w:pPr>
          <w:r w:rsidRPr="006C20A7">
            <w:rPr>
              <w:rStyle w:val="PlaceholderText"/>
            </w:rPr>
            <w:t>Boo! You are invited to a</w:t>
          </w:r>
        </w:p>
      </w:docPartBody>
    </w:docPart>
    <w:docPart>
      <w:docPartPr>
        <w:name w:val="22D7C70C56874CAF82E6C1E3698A7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43A6-02D5-4142-BE21-1F99D668C667}"/>
      </w:docPartPr>
      <w:docPartBody>
        <w:p w:rsidR="0027070D" w:rsidRPr="00A00CD0" w:rsidRDefault="0027070D" w:rsidP="002B3011">
          <w:pPr>
            <w:pStyle w:val="Title"/>
            <w:rPr>
              <w:rStyle w:val="PlaceholderText"/>
            </w:rPr>
          </w:pPr>
          <w:r w:rsidRPr="00A00CD0">
            <w:rPr>
              <w:rStyle w:val="PlaceholderText"/>
            </w:rPr>
            <w:t>HAUNTED</w:t>
          </w:r>
        </w:p>
        <w:p w:rsidR="0027070D" w:rsidRDefault="0027070D">
          <w:pPr>
            <w:pStyle w:val="22D7C70C56874CAF82E6C1E3698A72F2"/>
          </w:pPr>
          <w:r w:rsidRPr="00A00CD0">
            <w:rPr>
              <w:rStyle w:val="PlaceholderText"/>
            </w:rPr>
            <w:t>HALLOWEEN</w:t>
          </w:r>
        </w:p>
      </w:docPartBody>
    </w:docPart>
    <w:docPart>
      <w:docPartPr>
        <w:name w:val="1953B16B55644F1DA17901475F6D8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9B97D-6E5C-4280-B70D-214C8DF1DF39}"/>
      </w:docPartPr>
      <w:docPartBody>
        <w:p w:rsidR="0027070D" w:rsidRDefault="0027070D">
          <w:pPr>
            <w:pStyle w:val="1953B16B55644F1DA17901475F6D8262"/>
          </w:pPr>
          <w:r w:rsidRPr="00A00CD0">
            <w:rPr>
              <w:rStyle w:val="PlaceholderText"/>
            </w:rPr>
            <w:t>COSTUME PARTY</w:t>
          </w:r>
        </w:p>
      </w:docPartBody>
    </w:docPart>
    <w:docPart>
      <w:docPartPr>
        <w:name w:val="4DA77B71B2314C1CAC93127E1E127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EDDB-7BEC-43A7-9CC0-EE3AE2335238}"/>
      </w:docPartPr>
      <w:docPartBody>
        <w:p w:rsidR="0027070D" w:rsidRDefault="0027070D">
          <w:pPr>
            <w:pStyle w:val="4DA77B71B2314C1CAC93127E1E12761B"/>
          </w:pPr>
          <w:r w:rsidRPr="00A00CD0">
            <w:rPr>
              <w:rStyle w:val="PlaceholderText"/>
            </w:rPr>
            <w:t>OCTOBER 31ST AT 7 PM</w:t>
          </w:r>
        </w:p>
      </w:docPartBody>
    </w:docPart>
    <w:docPart>
      <w:docPartPr>
        <w:name w:val="27DDA563BE5E4762B622ECE40C1A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7431D-5244-4D7D-9D1D-C5EBEA50C1FB}"/>
      </w:docPartPr>
      <w:docPartBody>
        <w:p w:rsidR="0027070D" w:rsidRPr="002B3011" w:rsidRDefault="0027070D" w:rsidP="002B3011">
          <w:pPr>
            <w:pStyle w:val="ContactDetails"/>
            <w:rPr>
              <w:rStyle w:val="PlaceholderText"/>
            </w:rPr>
          </w:pPr>
          <w:r w:rsidRPr="002B3011">
            <w:rPr>
              <w:rStyle w:val="PlaceholderText"/>
            </w:rPr>
            <w:t>Mystery Mansion</w:t>
          </w:r>
        </w:p>
        <w:p w:rsidR="0027070D" w:rsidRPr="002B3011" w:rsidRDefault="0027070D" w:rsidP="002B3011">
          <w:pPr>
            <w:pStyle w:val="ContactDetails"/>
            <w:rPr>
              <w:rStyle w:val="PlaceholderText"/>
            </w:rPr>
          </w:pPr>
          <w:r w:rsidRPr="002B3011">
            <w:rPr>
              <w:rStyle w:val="PlaceholderText"/>
            </w:rPr>
            <w:t>123 Spooky Lane</w:t>
          </w:r>
        </w:p>
        <w:p w:rsidR="0027070D" w:rsidRDefault="0027070D">
          <w:pPr>
            <w:pStyle w:val="27DDA563BE5E4762B622ECE40C1A3ADF"/>
          </w:pPr>
          <w:r w:rsidRPr="002B3011">
            <w:rPr>
              <w:rStyle w:val="PlaceholderText"/>
            </w:rPr>
            <w:t>RSVP: angelica@contoso.com</w:t>
          </w:r>
        </w:p>
      </w:docPartBody>
    </w:docPart>
    <w:docPart>
      <w:docPartPr>
        <w:name w:val="9C78796D64494112B9BFDD097DBEF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96B24-35E5-462F-B3F0-166C7B93254A}"/>
      </w:docPartPr>
      <w:docPartBody>
        <w:p w:rsidR="0027070D" w:rsidRDefault="0027070D">
          <w:pPr>
            <w:pStyle w:val="9C78796D64494112B9BFDD097DBEF84F"/>
          </w:pPr>
          <w:r w:rsidRPr="006C20A7">
            <w:rPr>
              <w:rStyle w:val="PlaceholderText"/>
            </w:rPr>
            <w:t>Boo! You are invited to a</w:t>
          </w:r>
        </w:p>
      </w:docPartBody>
    </w:docPart>
    <w:docPart>
      <w:docPartPr>
        <w:name w:val="86A17AD4A6844427896CF402EB2DA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9C9D6-B258-46F3-A0FD-2F8F35114F7B}"/>
      </w:docPartPr>
      <w:docPartBody>
        <w:p w:rsidR="0027070D" w:rsidRPr="00A00CD0" w:rsidRDefault="0027070D" w:rsidP="002B3011">
          <w:pPr>
            <w:pStyle w:val="TitleBlack"/>
            <w:rPr>
              <w:rStyle w:val="PlaceholderText"/>
            </w:rPr>
          </w:pPr>
          <w:r w:rsidRPr="00A00CD0">
            <w:rPr>
              <w:rStyle w:val="PlaceholderText"/>
            </w:rPr>
            <w:t>HAUNTED</w:t>
          </w:r>
        </w:p>
        <w:p w:rsidR="0027070D" w:rsidRDefault="0027070D">
          <w:pPr>
            <w:pStyle w:val="86A17AD4A6844427896CF402EB2DA93C"/>
          </w:pPr>
          <w:r w:rsidRPr="00A00CD0">
            <w:rPr>
              <w:rStyle w:val="PlaceholderText"/>
            </w:rPr>
            <w:t>HALLOWEEN</w:t>
          </w:r>
        </w:p>
      </w:docPartBody>
    </w:docPart>
    <w:docPart>
      <w:docPartPr>
        <w:name w:val="1597BF66FDD24D528EEDE33407678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99C09-6EE0-4F9F-B941-CC3D9E8F9ACE}"/>
      </w:docPartPr>
      <w:docPartBody>
        <w:p w:rsidR="0027070D" w:rsidRDefault="0027070D">
          <w:pPr>
            <w:pStyle w:val="1597BF66FDD24D528EEDE33407678621"/>
          </w:pPr>
          <w:r w:rsidRPr="00A00CD0">
            <w:rPr>
              <w:rStyle w:val="PlaceholderText"/>
            </w:rPr>
            <w:t>COSTUME PARTY</w:t>
          </w:r>
        </w:p>
      </w:docPartBody>
    </w:docPart>
    <w:docPart>
      <w:docPartPr>
        <w:name w:val="813A8AE764064A6A9AA1260D278F5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55EE-89E3-4270-8E58-EF1880CC6FF0}"/>
      </w:docPartPr>
      <w:docPartBody>
        <w:p w:rsidR="0027070D" w:rsidRDefault="0027070D">
          <w:pPr>
            <w:pStyle w:val="813A8AE764064A6A9AA1260D278F574B"/>
          </w:pPr>
          <w:r w:rsidRPr="00A00CD0">
            <w:rPr>
              <w:rStyle w:val="PlaceholderText"/>
            </w:rPr>
            <w:t>OCTOBER 31ST AT 7 PM</w:t>
          </w:r>
        </w:p>
      </w:docPartBody>
    </w:docPart>
    <w:docPart>
      <w:docPartPr>
        <w:name w:val="B104F64240214D4795956BD837F61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3926-63BE-4221-A5E3-2A249F94F5C4}"/>
      </w:docPartPr>
      <w:docPartBody>
        <w:p w:rsidR="0027070D" w:rsidRPr="00A00CD0" w:rsidRDefault="0027070D" w:rsidP="002B3011">
          <w:pPr>
            <w:pStyle w:val="ContactDetailsBlack"/>
            <w:rPr>
              <w:rStyle w:val="PlaceholderText"/>
            </w:rPr>
          </w:pPr>
          <w:r w:rsidRPr="00A00CD0">
            <w:rPr>
              <w:rStyle w:val="PlaceholderText"/>
            </w:rPr>
            <w:t>Mystery Mansion</w:t>
          </w:r>
        </w:p>
        <w:p w:rsidR="0027070D" w:rsidRPr="00A00CD0" w:rsidRDefault="0027070D" w:rsidP="002B3011">
          <w:pPr>
            <w:pStyle w:val="ContactDetailsBlack"/>
            <w:rPr>
              <w:rStyle w:val="PlaceholderText"/>
            </w:rPr>
          </w:pPr>
          <w:r w:rsidRPr="00A00CD0">
            <w:rPr>
              <w:rStyle w:val="PlaceholderText"/>
            </w:rPr>
            <w:t>123 Spooky Lane</w:t>
          </w:r>
        </w:p>
        <w:p w:rsidR="0027070D" w:rsidRDefault="0027070D">
          <w:pPr>
            <w:pStyle w:val="B104F64240214D4795956BD837F619DF"/>
          </w:pPr>
          <w:r w:rsidRPr="00A00CD0">
            <w:rPr>
              <w:rStyle w:val="PlaceholderText"/>
            </w:rPr>
            <w:t>RSVP: angelica@contoso.com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0D"/>
    <w:rsid w:val="0027070D"/>
    <w:rsid w:val="009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482025241F4419B5977E21988EF4FA">
    <w:name w:val="EA482025241F4419B5977E21988EF4FA"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16" w:lineRule="auto"/>
      <w:jc w:val="center"/>
    </w:pPr>
    <w:rPr>
      <w:b/>
      <w:caps/>
      <w:color w:val="E97132" w:themeColor="accent2"/>
      <w:spacing w:val="20"/>
      <w:kern w:val="0"/>
      <w:sz w:val="72"/>
      <w:szCs w:val="20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b/>
      <w:caps/>
      <w:color w:val="E97132" w:themeColor="accent2"/>
      <w:spacing w:val="20"/>
      <w:kern w:val="0"/>
      <w:sz w:val="72"/>
      <w:szCs w:val="20"/>
      <w14:ligatures w14:val="none"/>
    </w:rPr>
  </w:style>
  <w:style w:type="paragraph" w:customStyle="1" w:styleId="6A72F4E9A6E349C1BFF2FF7AC8F30F4F">
    <w:name w:val="6A72F4E9A6E349C1BFF2FF7AC8F30F4F"/>
  </w:style>
  <w:style w:type="paragraph" w:customStyle="1" w:styleId="659BCE86FA9E4C5F95DB8B257EB726D0">
    <w:name w:val="659BCE86FA9E4C5F95DB8B257EB726D0"/>
  </w:style>
  <w:style w:type="paragraph" w:customStyle="1" w:styleId="FE63A115F04249E39DC50E829DB4B1DE">
    <w:name w:val="FE63A115F04249E39DC50E829DB4B1DE"/>
  </w:style>
  <w:style w:type="paragraph" w:customStyle="1" w:styleId="ContactDetails">
    <w:name w:val="Contact Details"/>
    <w:basedOn w:val="Normal"/>
    <w:pPr>
      <w:spacing w:after="120" w:line="240" w:lineRule="auto"/>
      <w:jc w:val="center"/>
    </w:pPr>
    <w:rPr>
      <w:color w:val="E97132" w:themeColor="accent2"/>
      <w:spacing w:val="20"/>
      <w:kern w:val="0"/>
      <w:sz w:val="28"/>
      <w:szCs w:val="20"/>
      <w14:ligatures w14:val="none"/>
    </w:rPr>
  </w:style>
  <w:style w:type="paragraph" w:customStyle="1" w:styleId="A597365B82E746B5B99170F737A4F29D">
    <w:name w:val="A597365B82E746B5B99170F737A4F29D"/>
  </w:style>
  <w:style w:type="paragraph" w:customStyle="1" w:styleId="E1DDF0C3669E4E64886F4F17A2154ADA">
    <w:name w:val="E1DDF0C3669E4E64886F4F17A2154ADA"/>
  </w:style>
  <w:style w:type="paragraph" w:customStyle="1" w:styleId="22D7C70C56874CAF82E6C1E3698A72F2">
    <w:name w:val="22D7C70C56874CAF82E6C1E3698A72F2"/>
  </w:style>
  <w:style w:type="paragraph" w:customStyle="1" w:styleId="1953B16B55644F1DA17901475F6D8262">
    <w:name w:val="1953B16B55644F1DA17901475F6D8262"/>
  </w:style>
  <w:style w:type="paragraph" w:customStyle="1" w:styleId="4DA77B71B2314C1CAC93127E1E12761B">
    <w:name w:val="4DA77B71B2314C1CAC93127E1E12761B"/>
  </w:style>
  <w:style w:type="paragraph" w:customStyle="1" w:styleId="27DDA563BE5E4762B622ECE40C1A3ADF">
    <w:name w:val="27DDA563BE5E4762B622ECE40C1A3ADF"/>
  </w:style>
  <w:style w:type="paragraph" w:customStyle="1" w:styleId="9C78796D64494112B9BFDD097DBEF84F">
    <w:name w:val="9C78796D64494112B9BFDD097DBEF84F"/>
  </w:style>
  <w:style w:type="paragraph" w:customStyle="1" w:styleId="TitleBlack">
    <w:name w:val="Title Black"/>
    <w:basedOn w:val="Title"/>
    <w:qFormat/>
    <w:rPr>
      <w:color w:val="auto"/>
    </w:rPr>
  </w:style>
  <w:style w:type="paragraph" w:customStyle="1" w:styleId="86A17AD4A6844427896CF402EB2DA93C">
    <w:name w:val="86A17AD4A6844427896CF402EB2DA93C"/>
  </w:style>
  <w:style w:type="paragraph" w:customStyle="1" w:styleId="1597BF66FDD24D528EEDE33407678621">
    <w:name w:val="1597BF66FDD24D528EEDE33407678621"/>
  </w:style>
  <w:style w:type="paragraph" w:customStyle="1" w:styleId="813A8AE764064A6A9AA1260D278F574B">
    <w:name w:val="813A8AE764064A6A9AA1260D278F574B"/>
  </w:style>
  <w:style w:type="paragraph" w:customStyle="1" w:styleId="ContactDetailsBlack">
    <w:name w:val="Contact Details Black"/>
    <w:basedOn w:val="Normal"/>
    <w:qFormat/>
    <w:pPr>
      <w:spacing w:after="120" w:line="240" w:lineRule="auto"/>
      <w:jc w:val="center"/>
    </w:pPr>
    <w:rPr>
      <w:spacing w:val="20"/>
      <w:kern w:val="0"/>
      <w:sz w:val="28"/>
      <w:szCs w:val="20"/>
      <w14:ligatures w14:val="none"/>
    </w:rPr>
  </w:style>
  <w:style w:type="paragraph" w:customStyle="1" w:styleId="B104F64240214D4795956BD837F619DF">
    <w:name w:val="B104F64240214D4795956BD837F61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alloween">
      <a:dk1>
        <a:sysClr val="windowText" lastClr="000000"/>
      </a:dk1>
      <a:lt1>
        <a:sysClr val="window" lastClr="FFFFFF"/>
      </a:lt1>
      <a:dk2>
        <a:srgbClr val="44546A"/>
      </a:dk2>
      <a:lt2>
        <a:srgbClr val="E2E2E2"/>
      </a:lt2>
      <a:accent1>
        <a:srgbClr val="6E66AE"/>
      </a:accent1>
      <a:accent2>
        <a:srgbClr val="F37452"/>
      </a:accent2>
      <a:accent3>
        <a:srgbClr val="FFC761"/>
      </a:accent3>
      <a:accent4>
        <a:srgbClr val="ABD037"/>
      </a:accent4>
      <a:accent5>
        <a:srgbClr val="E05834"/>
      </a:accent5>
      <a:accent6>
        <a:srgbClr val="731007"/>
      </a:accent6>
      <a:hlink>
        <a:srgbClr val="0563C1"/>
      </a:hlink>
      <a:folHlink>
        <a:srgbClr val="954F72"/>
      </a:folHlink>
    </a:clrScheme>
    <a:fontScheme name="Custom 1">
      <a:majorFont>
        <a:latin typeface="Tw Cen MT"/>
        <a:ea typeface=""/>
        <a:cs typeface=""/>
      </a:majorFont>
      <a:minorFont>
        <a:latin typeface="Tw Cen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3D514-584C-4D90-B0F5-9589914B57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83B704B-F270-4804-A39C-FD7BCA227A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5BED7-3894-4248-804D-77AE77E1C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Ghostly Halloween party invite</Template>
  <TotalTime>0</TotalTime>
  <Pages>4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1</cp:revision>
  <cp:lastPrinted>2024-10-17T19:04:00Z</cp:lastPrinted>
  <dcterms:created xsi:type="dcterms:W3CDTF">2024-10-17T19:01:00Z</dcterms:created>
  <dcterms:modified xsi:type="dcterms:W3CDTF">2024-10-17T19:04:00Z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